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2F" w:rsidRDefault="001B7A6E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89DC45" wp14:editId="3CD42F0A">
                <wp:simplePos x="0" y="0"/>
                <wp:positionH relativeFrom="page">
                  <wp:posOffset>3895107</wp:posOffset>
                </wp:positionH>
                <wp:positionV relativeFrom="page">
                  <wp:posOffset>2208810</wp:posOffset>
                </wp:positionV>
                <wp:extent cx="2537040" cy="274320"/>
                <wp:effectExtent l="0" t="0" r="1587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0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02F" w:rsidRDefault="001B7A6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7pt;margin-top:173.9pt;width:199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cd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Wh2uQgIHBVwFi3IZeRa59Nkut0pbT4w2SJr&#10;pFhB5x06PdxpY9nQZHKxwYTMedO47jfixQY4jjsQG67aM8vCNfMpDuLNcrMkHonmG48EWebd5Gvi&#10;zfNwMcsus/U6C3/ZuCFJal6WTNgwk7BC8meNO0p8lMRJWlo2vLRwlpJWu+26UehAQdi5+1zN4eTs&#10;5r+k4YoAubxKKYxIcBvFXj5fLjySk5kXL4KlF4TxbTwPSEyy/GVKd1ywf08J9SmOZ9FsFNOZ9Kvc&#10;Ave9zY0mLTcwOhrepnh5cqKJleBGlK61hvJmtJ+VwtI/lwLaPTXaCdZqdFSrGbYDoFgVb2X5CNJV&#10;EpQFIoR5B0Yt1U+MepgdKdY/9lQxjJqPAuRvB81kqMnYTgYVBVxNscFoNNdmHEj7TvFdDcjjAxPy&#10;Bp5IxZ16zyyODwvmgUviOLvswHn+77zOE3b1GwAA//8DAFBLAwQUAAYACAAAACEA/tJnd+EAAAAM&#10;AQAADwAAAGRycy9kb3ducmV2LnhtbEyPwU7DMAyG70i8Q2QkbizpNhVamk4TghMSoisHjmnjtdEa&#10;pzTZVt6e7MSOtj/9/v5iM9uBnXDyxpGEZCGAIbVOG+okfNVvD0/AfFCk1eAIJfyih015e1OoXLsz&#10;VXjahY7FEPK5ktCHMOac+7ZHq/zCjUjxtneTVSGOU8f1pM4x3A58KUTKrTIUP/RqxJce28PuaCVs&#10;v6l6NT8fzWe1r0xdZ4Le04OU93fz9hlYwDn8w3DRj+pQRqfGHUl7NkhIk9U6ohJW68fY4UKIZJkB&#10;a+IqSwTwsuDXJco/AAAA//8DAFBLAQItABQABgAIAAAAIQC2gziS/gAAAOEBAAATAAAAAAAAAAAA&#10;AAAAAAAAAABbQ29udGVudF9UeXBlc10ueG1sUEsBAi0AFAAGAAgAAAAhADj9If/WAAAAlAEAAAsA&#10;AAAAAAAAAAAAAAAALwEAAF9yZWxzLy5yZWxzUEsBAi0AFAAGAAgAAAAhAHe7Jx2uAgAAqQUAAA4A&#10;AAAAAAAAAAAAAAAALgIAAGRycy9lMm9Eb2MueG1sUEsBAi0AFAAGAAgAAAAhAP7SZ3fhAAAADAEA&#10;AA8AAAAAAAAAAAAAAAAACAUAAGRycy9kb3ducmV2LnhtbFBLBQYAAAAABAAEAPMAAAAWBgAAAAA=&#10;" filled="f" stroked="f">
                <v:textbox inset="0,0,0,0">
                  <w:txbxContent>
                    <w:p w:rsidR="00C0602F" w:rsidRDefault="001B7A6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27F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880319" wp14:editId="3FEBA0F0">
                <wp:simplePos x="0" y="0"/>
                <wp:positionH relativeFrom="page">
                  <wp:posOffset>933449</wp:posOffset>
                </wp:positionH>
                <wp:positionV relativeFrom="page">
                  <wp:posOffset>2912746</wp:posOffset>
                </wp:positionV>
                <wp:extent cx="4105275" cy="1238250"/>
                <wp:effectExtent l="0" t="0" r="952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E4" w:rsidRPr="00DB3646" w:rsidRDefault="006078E4" w:rsidP="006078E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DB3646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</w:t>
                            </w:r>
                          </w:p>
                          <w:p w:rsidR="00C0602F" w:rsidRDefault="002A46E7" w:rsidP="00B460D3">
                            <w:pPr>
                              <w:pStyle w:val="a5"/>
                            </w:pPr>
                            <w:proofErr w:type="gramStart"/>
                            <w:r>
                              <w:rPr>
                                <w:szCs w:val="28"/>
                              </w:rPr>
                              <w:t xml:space="preserve">по </w:t>
                            </w:r>
                            <w:r w:rsidR="00B460D3" w:rsidRPr="00B460D3">
                              <w:rPr>
                                <w:szCs w:val="28"/>
                              </w:rPr>
                              <w:t>проекту решения о предоставлении разрешения на отклонение от предельных параметров разрешенного строительства в отношении</w:t>
                            </w:r>
                            <w:proofErr w:type="gramEnd"/>
                            <w:r w:rsidR="00B460D3" w:rsidRPr="00B460D3">
                              <w:rPr>
                                <w:szCs w:val="28"/>
                              </w:rPr>
                              <w:t xml:space="preserve"> земельного участка</w:t>
                            </w:r>
                            <w:r w:rsidR="00B460D3">
                              <w:rPr>
                                <w:szCs w:val="28"/>
                              </w:rPr>
                              <w:t xml:space="preserve"> </w:t>
                            </w:r>
                            <w:r w:rsidR="00B460D3" w:rsidRPr="00B460D3">
                              <w:rPr>
                                <w:szCs w:val="28"/>
                              </w:rPr>
                              <w:t>с кадастровым номером 59:32:1220001:429,</w:t>
                            </w:r>
                            <w:r w:rsidR="00B460D3">
                              <w:rPr>
                                <w:szCs w:val="28"/>
                              </w:rPr>
                              <w:t xml:space="preserve"> </w:t>
                            </w:r>
                            <w:r w:rsidR="00B460D3" w:rsidRPr="00B460D3">
                              <w:rPr>
                                <w:szCs w:val="28"/>
                              </w:rPr>
                              <w:t xml:space="preserve">расположенного по адресу: Пермский край, Пермский район, </w:t>
                            </w:r>
                            <w:proofErr w:type="spellStart"/>
                            <w:r w:rsidR="00B460D3" w:rsidRPr="00B460D3">
                              <w:rPr>
                                <w:szCs w:val="28"/>
                              </w:rPr>
                              <w:t>Лобановское</w:t>
                            </w:r>
                            <w:proofErr w:type="spellEnd"/>
                            <w:r w:rsidR="00B460D3" w:rsidRPr="00B460D3">
                              <w:rPr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B460D3" w:rsidRPr="00B460D3">
                              <w:rPr>
                                <w:szCs w:val="28"/>
                              </w:rPr>
                              <w:t>п</w:t>
                            </w:r>
                            <w:proofErr w:type="gramEnd"/>
                            <w:r w:rsidR="00B460D3" w:rsidRPr="00B460D3">
                              <w:rPr>
                                <w:szCs w:val="28"/>
                              </w:rPr>
                              <w:t>,</w:t>
                            </w:r>
                            <w:r w:rsidR="00B460D3">
                              <w:rPr>
                                <w:szCs w:val="28"/>
                              </w:rPr>
                              <w:t xml:space="preserve"> </w:t>
                            </w:r>
                            <w:r w:rsidR="00B460D3" w:rsidRPr="00B460D3">
                              <w:rPr>
                                <w:szCs w:val="28"/>
                              </w:rPr>
                              <w:t xml:space="preserve">п. </w:t>
                            </w:r>
                            <w:proofErr w:type="spellStart"/>
                            <w:r w:rsidR="00B460D3" w:rsidRPr="00B460D3">
                              <w:rPr>
                                <w:szCs w:val="28"/>
                              </w:rPr>
                              <w:t>Мулянка</w:t>
                            </w:r>
                            <w:proofErr w:type="spellEnd"/>
                            <w:r w:rsidR="00B460D3" w:rsidRPr="00B460D3">
                              <w:rPr>
                                <w:szCs w:val="28"/>
                              </w:rPr>
                              <w:t>, ул. Спортивная, дом 14а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3.25pt;height:97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+csgIAALE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RRpx0UKIHOmp0K0bkm+wMvUrB6b4HNz3CNlTZMlX9nSi/KsTFuiF8R2+kFENDSQXR2ZvuydUJ&#10;RxmQ7fBBVPAM2WthgcZadiZ1kAwE6FClx2NlTCglbIa+FwVLCLGEMz+4jIPI1s4l6Xy9l0q/o6JD&#10;xsiwhNJbeHK4UxqIgOvsYl7jomBta8vf8rMNcJx24HG4as5MGLaaPxIv2cSbOHTCYLFxQi/PnZti&#10;HTqLwl9G+WW+Xuf+T/OuH6YNqyrKzTOzsvzwzyr3pPFJE0dtKdGyysCZkJTcbdetRAcCyi7sZ8oF&#10;wZ+4uedh2GPg8oKSH4TebZA4xSJeOmERRk6y9GLH85PbZOGFSZgX55TuGKf/TgkNGU6iIJrU9Ftu&#10;nv1ecyNpxzTMjpZ1GY6PTiQ1GtzwypZWE9ZO9kkqTPjPqYCMzYW2ijUineSqx+1oW+PYCFtRPYKE&#10;pQCBgU5h7oHRCPkdowFmSIbVtz2RFKP2PYc2MANnNuRsbGeD8BKuZlhjNJlrPQ2mfS/ZrgHkqdG4&#10;uIFWqZkVsempKQpgYBYwFyyXpxlmBs/p2no9T9rVLwAAAP//AwBQSwMEFAAGAAgAAAAhALC3wQvh&#10;AAAACwEAAA8AAABkcnMvZG93bnJldi54bWxMj0FPg0AUhO8m/ofNM/FmF22BFlmaxujJxEjx4HFh&#10;X4GUfYvstsV/7/Okx8lMZr7Jt7MdxBkn3ztScL+IQCA1zvTUKvioXu7WIHzQZPTgCBV8o4dtcX2V&#10;68y4C5V43odWcAn5TCvoQhgzKX3TodV+4UYk9g5usjqwnFppJn3hcjvIhyhKpNU98UKnR3zqsDnu&#10;T1bB7pPK5/7rrX4vD2VfVZuIXpOjUrc38+4RRMA5/IXhF5/RoWCm2p3IeDGwXqX8JShYxesUBCfS&#10;zTIGUStI4mUKssjl/w/FDwAAAP//AwBQSwECLQAUAAYACAAAACEAtoM4kv4AAADhAQAAEwAAAAAA&#10;AAAAAAAAAAAAAAAAW0NvbnRlbnRfVHlwZXNdLnhtbFBLAQItABQABgAIAAAAIQA4/SH/1gAAAJQB&#10;AAALAAAAAAAAAAAAAAAAAC8BAABfcmVscy8ucmVsc1BLAQItABQABgAIAAAAIQCRYW+csgIAALEF&#10;AAAOAAAAAAAAAAAAAAAAAC4CAABkcnMvZTJvRG9jLnhtbFBLAQItABQABgAIAAAAIQCwt8EL4QAA&#10;AAsBAAAPAAAAAAAAAAAAAAAAAAwFAABkcnMvZG93bnJldi54bWxQSwUGAAAAAAQABADzAAAAGgYA&#10;AAAA&#10;" filled="f" stroked="f">
                <v:textbox inset="0,0,0,0">
                  <w:txbxContent>
                    <w:p w:rsidR="006078E4" w:rsidRPr="00DB3646" w:rsidRDefault="006078E4" w:rsidP="006078E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</w:t>
                      </w:r>
                      <w:r w:rsidRPr="00DB3646">
                        <w:rPr>
                          <w:b/>
                          <w:szCs w:val="28"/>
                        </w:rPr>
                        <w:t xml:space="preserve">назначении публичных слушаний </w:t>
                      </w:r>
                    </w:p>
                    <w:p w:rsidR="00C0602F" w:rsidRDefault="002A46E7" w:rsidP="00B460D3">
                      <w:pPr>
                        <w:pStyle w:val="a5"/>
                      </w:pPr>
                      <w:proofErr w:type="gramStart"/>
                      <w:r>
                        <w:rPr>
                          <w:szCs w:val="28"/>
                        </w:rPr>
                        <w:t xml:space="preserve">по </w:t>
                      </w:r>
                      <w:r w:rsidR="00B460D3" w:rsidRPr="00B460D3">
                        <w:rPr>
                          <w:szCs w:val="28"/>
                        </w:rPr>
                        <w:t>проекту решения о предоставлении разрешения на отклонение от предельных параметров разрешенного строительства в отношении</w:t>
                      </w:r>
                      <w:proofErr w:type="gramEnd"/>
                      <w:r w:rsidR="00B460D3" w:rsidRPr="00B460D3">
                        <w:rPr>
                          <w:szCs w:val="28"/>
                        </w:rPr>
                        <w:t xml:space="preserve"> земельного участка</w:t>
                      </w:r>
                      <w:r w:rsidR="00B460D3">
                        <w:rPr>
                          <w:szCs w:val="28"/>
                        </w:rPr>
                        <w:t xml:space="preserve"> </w:t>
                      </w:r>
                      <w:r w:rsidR="00B460D3" w:rsidRPr="00B460D3">
                        <w:rPr>
                          <w:szCs w:val="28"/>
                        </w:rPr>
                        <w:t>с кадастровым номером 59:32:1220001:429,</w:t>
                      </w:r>
                      <w:r w:rsidR="00B460D3">
                        <w:rPr>
                          <w:szCs w:val="28"/>
                        </w:rPr>
                        <w:t xml:space="preserve"> </w:t>
                      </w:r>
                      <w:r w:rsidR="00B460D3" w:rsidRPr="00B460D3">
                        <w:rPr>
                          <w:szCs w:val="28"/>
                        </w:rPr>
                        <w:t xml:space="preserve">расположенного по адресу: Пермский край, Пермский район, </w:t>
                      </w:r>
                      <w:proofErr w:type="spellStart"/>
                      <w:r w:rsidR="00B460D3" w:rsidRPr="00B460D3">
                        <w:rPr>
                          <w:szCs w:val="28"/>
                        </w:rPr>
                        <w:t>Лобановское</w:t>
                      </w:r>
                      <w:proofErr w:type="spellEnd"/>
                      <w:r w:rsidR="00B460D3" w:rsidRPr="00B460D3">
                        <w:rPr>
                          <w:szCs w:val="28"/>
                        </w:rPr>
                        <w:t xml:space="preserve"> с/</w:t>
                      </w:r>
                      <w:proofErr w:type="gramStart"/>
                      <w:r w:rsidR="00B460D3" w:rsidRPr="00B460D3">
                        <w:rPr>
                          <w:szCs w:val="28"/>
                        </w:rPr>
                        <w:t>п</w:t>
                      </w:r>
                      <w:proofErr w:type="gramEnd"/>
                      <w:r w:rsidR="00B460D3" w:rsidRPr="00B460D3">
                        <w:rPr>
                          <w:szCs w:val="28"/>
                        </w:rPr>
                        <w:t>,</w:t>
                      </w:r>
                      <w:r w:rsidR="00B460D3">
                        <w:rPr>
                          <w:szCs w:val="28"/>
                        </w:rPr>
                        <w:t xml:space="preserve"> </w:t>
                      </w:r>
                      <w:r w:rsidR="00B460D3" w:rsidRPr="00B460D3">
                        <w:rPr>
                          <w:szCs w:val="28"/>
                        </w:rPr>
                        <w:t xml:space="preserve">п. </w:t>
                      </w:r>
                      <w:proofErr w:type="spellStart"/>
                      <w:r w:rsidR="00B460D3" w:rsidRPr="00B460D3">
                        <w:rPr>
                          <w:szCs w:val="28"/>
                        </w:rPr>
                        <w:t>Мулянка</w:t>
                      </w:r>
                      <w:proofErr w:type="spellEnd"/>
                      <w:r w:rsidR="00B460D3" w:rsidRPr="00B460D3">
                        <w:rPr>
                          <w:szCs w:val="28"/>
                        </w:rPr>
                        <w:t>, ул. Спортивная, дом 14а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27F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02F" w:rsidRDefault="001B7A6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C0602F" w:rsidRDefault="001B7A6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25.03.2020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27F8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7F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02F" w:rsidRDefault="00C0602F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000000" w:rsidRDefault="00FC3146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78E4" w:rsidRDefault="006078E4">
      <w:pPr>
        <w:spacing w:line="360" w:lineRule="exact"/>
        <w:ind w:firstLine="720"/>
        <w:rPr>
          <w:szCs w:val="28"/>
        </w:rPr>
      </w:pPr>
    </w:p>
    <w:p w:rsidR="006078E4" w:rsidRPr="006078E4" w:rsidRDefault="006078E4" w:rsidP="006078E4">
      <w:pPr>
        <w:rPr>
          <w:szCs w:val="28"/>
        </w:rPr>
      </w:pPr>
    </w:p>
    <w:p w:rsidR="006078E4" w:rsidRDefault="006078E4" w:rsidP="006078E4">
      <w:pPr>
        <w:rPr>
          <w:szCs w:val="28"/>
        </w:rPr>
      </w:pPr>
    </w:p>
    <w:p w:rsidR="00B460D3" w:rsidRDefault="00B460D3" w:rsidP="00B460D3">
      <w:pPr>
        <w:spacing w:line="352" w:lineRule="exact"/>
        <w:ind w:firstLine="720"/>
        <w:jc w:val="both"/>
      </w:pPr>
      <w:proofErr w:type="gramStart"/>
      <w:r>
        <w:t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ч. 4 ст. 40 Градостроительного кодекса Российской Федерации, ст. 14 Устава муниципального образования «Пермский муниципальный район», Положением о публичных слушаниях в Пермском муниципальном районе, утвержденным решением Земского Собрания Пермского муниципального района от 25.06.2014</w:t>
      </w:r>
      <w:proofErr w:type="gramEnd"/>
      <w:r>
        <w:t xml:space="preserve"> № 470 (в редакции от 28.06.2018 № 327), на основании заявления </w:t>
      </w:r>
      <w:proofErr w:type="spellStart"/>
      <w:r>
        <w:t>Мишуринских</w:t>
      </w:r>
      <w:proofErr w:type="spellEnd"/>
      <w:r>
        <w:t xml:space="preserve"> Н.Б. от 13.01.2020 № 42, протокола заседания 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 от </w:t>
      </w:r>
      <w:r w:rsidR="00B407BC">
        <w:t>25.02</w:t>
      </w:r>
      <w:r>
        <w:t>.20</w:t>
      </w:r>
      <w:r w:rsidR="00B407BC">
        <w:t>20</w:t>
      </w:r>
      <w:r>
        <w:t>,</w:t>
      </w:r>
    </w:p>
    <w:p w:rsidR="00B460D3" w:rsidRDefault="00B460D3" w:rsidP="00B460D3">
      <w:pPr>
        <w:spacing w:line="352" w:lineRule="exact"/>
        <w:ind w:firstLine="720"/>
        <w:jc w:val="both"/>
      </w:pPr>
      <w:r>
        <w:t>ПОСТАНОВЛЯЮ:</w:t>
      </w:r>
    </w:p>
    <w:p w:rsidR="00B460D3" w:rsidRDefault="00B460D3" w:rsidP="00B460D3">
      <w:pPr>
        <w:spacing w:line="352" w:lineRule="exact"/>
        <w:ind w:firstLine="720"/>
        <w:jc w:val="both"/>
      </w:pPr>
      <w:r>
        <w:t>1.</w:t>
      </w:r>
      <w:r w:rsidR="002A46E7">
        <w:t xml:space="preserve"> </w:t>
      </w:r>
      <w:r>
        <w:t xml:space="preserve">Провести 23 апреля 2020 года в 16:00 часов по адресу: </w:t>
      </w:r>
      <w:proofErr w:type="gramStart"/>
      <w:r>
        <w:t xml:space="preserve">Пермский край, Пермский район, </w:t>
      </w:r>
      <w:proofErr w:type="spellStart"/>
      <w:r>
        <w:t>Лобановское</w:t>
      </w:r>
      <w:proofErr w:type="spellEnd"/>
      <w:r>
        <w:t xml:space="preserve"> сельское поселение, с. Лобаново, ул. Культуры, д.</w:t>
      </w:r>
      <w:r w:rsidR="002A46E7">
        <w:t> </w:t>
      </w:r>
      <w:r>
        <w:t>2/1 (здание администрации), публичные слушания по проекту решения о предоставлении разрешения на отклонение от предельных параметров разрешенного строительства (уменьшение минимального расстояния от объекта капитального строительства до границы земельного участка со стороны ул. Спортивная с 3 до 1,5 метра), установленных для территориальной зоны Ж-1 – «Зона застройки индивидуальными жилыми</w:t>
      </w:r>
      <w:proofErr w:type="gramEnd"/>
      <w:r>
        <w:t xml:space="preserve"> домами» Правилами землепользования и застройки Лобановского сельского поселения, утвержденными решением Земского Собрания Пермского муниципального района Пермского края от 27.09.2018 № 337, в отношении земельного участка с </w:t>
      </w:r>
      <w:r>
        <w:lastRenderedPageBreak/>
        <w:t xml:space="preserve">кадастровым номером 59:32:1220001:429, расположенного по адресу: Пермский край, Пермский район, </w:t>
      </w:r>
      <w:proofErr w:type="spellStart"/>
      <w:r>
        <w:t>Лобановское</w:t>
      </w:r>
      <w:proofErr w:type="spellEnd"/>
      <w:r>
        <w:t xml:space="preserve"> с/</w:t>
      </w:r>
      <w:proofErr w:type="gramStart"/>
      <w:r>
        <w:t>п</w:t>
      </w:r>
      <w:proofErr w:type="gramEnd"/>
      <w:r>
        <w:t xml:space="preserve">, п. </w:t>
      </w:r>
      <w:proofErr w:type="spellStart"/>
      <w:r>
        <w:t>Мулянка</w:t>
      </w:r>
      <w:proofErr w:type="spellEnd"/>
      <w:r>
        <w:t>, ул. Спортивная, дом 14а.</w:t>
      </w:r>
    </w:p>
    <w:p w:rsidR="00B460D3" w:rsidRDefault="00B460D3" w:rsidP="00B460D3">
      <w:pPr>
        <w:spacing w:line="352" w:lineRule="exact"/>
        <w:ind w:firstLine="720"/>
        <w:jc w:val="both"/>
      </w:pPr>
      <w:r>
        <w:t>2.</w:t>
      </w:r>
      <w:r w:rsidR="002A46E7">
        <w:t xml:space="preserve"> </w:t>
      </w:r>
      <w: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района:</w:t>
      </w:r>
    </w:p>
    <w:p w:rsidR="00B460D3" w:rsidRDefault="00B460D3" w:rsidP="00B460D3">
      <w:pPr>
        <w:spacing w:line="352" w:lineRule="exact"/>
        <w:ind w:firstLine="720"/>
        <w:jc w:val="both"/>
      </w:pPr>
      <w:r>
        <w:t>2.1. организовать и провести публичные слушания;</w:t>
      </w:r>
    </w:p>
    <w:p w:rsidR="00B460D3" w:rsidRDefault="00B460D3" w:rsidP="00B460D3">
      <w:pPr>
        <w:spacing w:line="352" w:lineRule="exact"/>
        <w:ind w:firstLine="720"/>
        <w:jc w:val="both"/>
      </w:pPr>
      <w:r>
        <w:t>2.2. обеспечить 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460D3" w:rsidRDefault="00B460D3" w:rsidP="00B460D3">
      <w:pPr>
        <w:spacing w:line="352" w:lineRule="exact"/>
        <w:ind w:firstLine="720"/>
        <w:jc w:val="both"/>
      </w:pPr>
      <w:r>
        <w:t>2.3. направить сообщение о проведении публичных слушаний по вопросу предоставления разрешения на отклонение от предельных параметров разрешенного строительства правообладателям смежных земельных участков, имеющих общие границы с земельными участками, применительно к которым запрашивается данное разрешение;</w:t>
      </w:r>
    </w:p>
    <w:p w:rsidR="00B460D3" w:rsidRDefault="00B460D3" w:rsidP="00B460D3">
      <w:pPr>
        <w:spacing w:line="352" w:lineRule="exact"/>
        <w:ind w:firstLine="720"/>
        <w:jc w:val="both"/>
      </w:pPr>
      <w:r>
        <w:t>2.4. обеспечить своевременную подготовку, опубликование и размещение заключения о результатах публичных слушаний в средствах массовой информации, на официальных сайтах Земского Собрания и Пермского муниципального района.</w:t>
      </w:r>
    </w:p>
    <w:p w:rsidR="00B460D3" w:rsidRDefault="00B460D3" w:rsidP="00B460D3">
      <w:pPr>
        <w:spacing w:line="352" w:lineRule="exact"/>
        <w:ind w:firstLine="720"/>
        <w:jc w:val="both"/>
      </w:pPr>
      <w:r>
        <w:t>3. Заинтересованные лица вправе до 22 апреля 2020 года представить свои предложения и замечания, касающиеся указанных вопросов,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</w:t>
      </w:r>
      <w:r w:rsidR="002A46E7">
        <w:t> </w:t>
      </w:r>
      <w:proofErr w:type="spellStart"/>
      <w:r>
        <w:t>Верхнемуллинская</w:t>
      </w:r>
      <w:proofErr w:type="spellEnd"/>
      <w:r>
        <w:t>, 74а, кабинет № 1.</w:t>
      </w:r>
    </w:p>
    <w:p w:rsidR="00B460D3" w:rsidRDefault="00B460D3" w:rsidP="00B460D3">
      <w:pPr>
        <w:spacing w:line="352" w:lineRule="exact"/>
        <w:ind w:firstLine="720"/>
        <w:jc w:val="both"/>
      </w:pPr>
      <w:r>
        <w:t xml:space="preserve">4. Срок проведения публичных слушаний составляет не более одного месяца </w:t>
      </w:r>
      <w:proofErr w:type="gramStart"/>
      <w:r>
        <w:t>с даты опубликования</w:t>
      </w:r>
      <w:proofErr w:type="gramEnd"/>
      <w:r>
        <w:t xml:space="preserve"> и размещения оповещения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460D3" w:rsidRDefault="00B460D3" w:rsidP="00B460D3">
      <w:pPr>
        <w:spacing w:line="352" w:lineRule="exact"/>
        <w:ind w:firstLine="720"/>
        <w:jc w:val="both"/>
      </w:pPr>
      <w:r>
        <w:t xml:space="preserve">5.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возложить на </w:t>
      </w:r>
      <w:proofErr w:type="spellStart"/>
      <w:r>
        <w:t>Мишуринских</w:t>
      </w:r>
      <w:proofErr w:type="spellEnd"/>
      <w:r>
        <w:t xml:space="preserve"> Надежду Борисовну.</w:t>
      </w:r>
    </w:p>
    <w:p w:rsidR="00B460D3" w:rsidRDefault="00B460D3" w:rsidP="00B460D3">
      <w:pPr>
        <w:spacing w:line="352" w:lineRule="exact"/>
        <w:ind w:firstLine="720"/>
        <w:jc w:val="both"/>
      </w:pPr>
      <w:r>
        <w:t>6. Настоящее постановление опубликовать в бюллетене муниципального образования «Пермский муниципальный район» и разместить на официальном сайте Земского Собрания Пермского муниципального района, на официальном сайте Пермского муниципального района www.permraion.ru.</w:t>
      </w:r>
    </w:p>
    <w:p w:rsidR="00B460D3" w:rsidRDefault="00B460D3" w:rsidP="00B460D3">
      <w:pPr>
        <w:spacing w:line="352" w:lineRule="exact"/>
        <w:ind w:firstLine="720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460D3" w:rsidRDefault="00B460D3" w:rsidP="00B460D3">
      <w:pPr>
        <w:spacing w:line="352" w:lineRule="exact"/>
        <w:ind w:firstLine="720"/>
        <w:jc w:val="both"/>
      </w:pPr>
      <w:r>
        <w:t>8. Контроль исполнения настоящего постановления оставляю за собой.</w:t>
      </w:r>
    </w:p>
    <w:p w:rsidR="006078E4" w:rsidRPr="00F3585D" w:rsidRDefault="006078E4" w:rsidP="006078E4">
      <w:pPr>
        <w:spacing w:line="352" w:lineRule="exact"/>
        <w:ind w:firstLine="720"/>
        <w:jc w:val="both"/>
      </w:pPr>
    </w:p>
    <w:p w:rsidR="006078E4" w:rsidRPr="00F3585D" w:rsidRDefault="006078E4" w:rsidP="006078E4">
      <w:pPr>
        <w:spacing w:line="352" w:lineRule="exact"/>
        <w:ind w:firstLine="720"/>
        <w:jc w:val="both"/>
      </w:pPr>
    </w:p>
    <w:p w:rsidR="006078E4" w:rsidRDefault="006078E4" w:rsidP="006078E4">
      <w:pPr>
        <w:spacing w:line="360" w:lineRule="exact"/>
        <w:jc w:val="both"/>
      </w:pPr>
      <w:r>
        <w:lastRenderedPageBreak/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                                            А.П. Кузнецов</w:t>
      </w:r>
    </w:p>
    <w:sectPr w:rsidR="006078E4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12" w:rsidRDefault="002B5D12">
      <w:r>
        <w:separator/>
      </w:r>
    </w:p>
  </w:endnote>
  <w:endnote w:type="continuationSeparator" w:id="0">
    <w:p w:rsidR="002B5D12" w:rsidRDefault="002B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2F" w:rsidRDefault="00FC3146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12" w:rsidRDefault="002B5D12">
      <w:r>
        <w:separator/>
      </w:r>
    </w:p>
  </w:footnote>
  <w:footnote w:type="continuationSeparator" w:id="0">
    <w:p w:rsidR="002B5D12" w:rsidRDefault="002B5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2F" w:rsidRDefault="00FC314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0602F" w:rsidRDefault="00C060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2F" w:rsidRDefault="00FC314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7A6E">
      <w:rPr>
        <w:rStyle w:val="ac"/>
        <w:noProof/>
      </w:rPr>
      <w:t>2</w:t>
    </w:r>
    <w:r>
      <w:rPr>
        <w:rStyle w:val="ac"/>
      </w:rPr>
      <w:fldChar w:fldCharType="end"/>
    </w:r>
  </w:p>
  <w:p w:rsidR="00C0602F" w:rsidRDefault="00C060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21986"/>
    <w:multiLevelType w:val="hybridMultilevel"/>
    <w:tmpl w:val="6A8A9CB0"/>
    <w:lvl w:ilvl="0" w:tplc="EC3EB4C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F8"/>
    <w:rsid w:val="001B7A6E"/>
    <w:rsid w:val="002A46E7"/>
    <w:rsid w:val="002B5D12"/>
    <w:rsid w:val="006078E4"/>
    <w:rsid w:val="00B407BC"/>
    <w:rsid w:val="00B460D3"/>
    <w:rsid w:val="00C0602F"/>
    <w:rsid w:val="00DD27F8"/>
    <w:rsid w:val="00F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8E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8E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4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F5449-119B-40E2-B5A8-B7C7B528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(4)</Template>
  <TotalTime>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2020-03-31T09:49:00Z</dcterms:created>
  <dcterms:modified xsi:type="dcterms:W3CDTF">2020-03-31T09:49:00Z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